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A4" w:rsidRPr="00A71804" w:rsidRDefault="00665EA4" w:rsidP="00665EA4">
      <w:pPr>
        <w:spacing w:line="220" w:lineRule="atLeast"/>
        <w:ind w:firstLineChars="644" w:firstLine="31680"/>
        <w:rPr>
          <w:sz w:val="28"/>
          <w:szCs w:val="28"/>
        </w:rPr>
      </w:pPr>
      <w:r w:rsidRPr="00D973D5">
        <w:rPr>
          <w:rFonts w:ascii="华文仿宋" w:eastAsia="华文仿宋" w:hAnsi="华文仿宋" w:cs="华文仿宋" w:hint="eastAsia"/>
          <w:b/>
          <w:bCs/>
          <w:sz w:val="30"/>
          <w:szCs w:val="30"/>
        </w:rPr>
        <w:t>同等学力研修班课表</w:t>
      </w: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（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2016</w:t>
      </w: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年</w:t>
      </w:r>
      <w:r w:rsidRPr="00A71804">
        <w:rPr>
          <w:rFonts w:ascii="华文仿宋" w:eastAsia="华文仿宋" w:hAnsi="华文仿宋" w:cs="华文仿宋"/>
          <w:b/>
          <w:bCs/>
          <w:sz w:val="28"/>
          <w:szCs w:val="28"/>
        </w:rPr>
        <w:t>4</w:t>
      </w: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月</w:t>
      </w:r>
      <w:r w:rsidRPr="00A71804">
        <w:rPr>
          <w:rFonts w:ascii="华文仿宋" w:eastAsia="华文仿宋" w:hAnsi="华文仿宋" w:cs="华文仿宋"/>
          <w:b/>
          <w:bCs/>
          <w:sz w:val="28"/>
          <w:szCs w:val="28"/>
        </w:rPr>
        <w:t>——6</w:t>
      </w: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月）</w:t>
      </w:r>
    </w:p>
    <w:tbl>
      <w:tblPr>
        <w:tblW w:w="9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06"/>
        <w:gridCol w:w="1082"/>
        <w:gridCol w:w="900"/>
        <w:gridCol w:w="1260"/>
        <w:gridCol w:w="1440"/>
        <w:gridCol w:w="1260"/>
        <w:gridCol w:w="1620"/>
      </w:tblGrid>
      <w:tr w:rsidR="00665EA4" w:rsidRPr="00895B3C" w:rsidTr="00FF3D5F">
        <w:tc>
          <w:tcPr>
            <w:tcW w:w="1188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006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周数</w:t>
            </w:r>
          </w:p>
        </w:tc>
        <w:tc>
          <w:tcPr>
            <w:tcW w:w="1082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周一</w:t>
            </w:r>
          </w:p>
        </w:tc>
        <w:tc>
          <w:tcPr>
            <w:tcW w:w="900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周二</w:t>
            </w:r>
          </w:p>
        </w:tc>
        <w:tc>
          <w:tcPr>
            <w:tcW w:w="1260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周三</w:t>
            </w:r>
          </w:p>
        </w:tc>
        <w:tc>
          <w:tcPr>
            <w:tcW w:w="1440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周四</w:t>
            </w:r>
          </w:p>
        </w:tc>
        <w:tc>
          <w:tcPr>
            <w:tcW w:w="1260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周五</w:t>
            </w:r>
          </w:p>
        </w:tc>
        <w:tc>
          <w:tcPr>
            <w:tcW w:w="1620" w:type="dxa"/>
          </w:tcPr>
          <w:p w:rsidR="00665EA4" w:rsidRPr="00613AB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周六</w:t>
            </w:r>
          </w:p>
        </w:tc>
      </w:tr>
      <w:tr w:rsidR="00665EA4" w:rsidRPr="00895B3C" w:rsidTr="00FF3D5F">
        <w:trPr>
          <w:trHeight w:val="739"/>
        </w:trPr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 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第七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5EA4" w:rsidRPr="00750539" w:rsidRDefault="00665EA4" w:rsidP="00B85BA9">
            <w:pPr>
              <w:spacing w:line="220" w:lineRule="atLeas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5EA4" w:rsidRPr="00E80731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0731">
              <w:rPr>
                <w:rFonts w:ascii="宋体" w:eastAsia="宋体" w:hAnsi="宋体" w:cs="宋体" w:hint="eastAsia"/>
                <w:sz w:val="18"/>
                <w:szCs w:val="18"/>
              </w:rPr>
              <w:t>学术规范与实验室安全</w:t>
            </w:r>
          </w:p>
        </w:tc>
        <w:tc>
          <w:tcPr>
            <w:tcW w:w="1260" w:type="dxa"/>
          </w:tcPr>
          <w:p w:rsidR="00665EA4" w:rsidRDefault="00665EA4" w:rsidP="00E51CBE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医患沟通学</w:t>
            </w:r>
          </w:p>
          <w:p w:rsidR="00665EA4" w:rsidRPr="00DD5DD4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665EA4" w:rsidRPr="00C50EF2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11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第八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A434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665EA4" w:rsidRPr="00E452D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665EA4" w:rsidRPr="004240F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665EA4" w:rsidRPr="009E09ED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5EA4" w:rsidRPr="00DD5DD4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  <w:tc>
          <w:tcPr>
            <w:tcW w:w="1620" w:type="dxa"/>
          </w:tcPr>
          <w:p w:rsidR="00665EA4" w:rsidRPr="0022340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18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23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第九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A43439" w:rsidRDefault="00665EA4" w:rsidP="004D4A72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665EA4" w:rsidRPr="00105E46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5E46"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1260" w:type="dxa"/>
          </w:tcPr>
          <w:p w:rsidR="00665EA4" w:rsidRPr="004240F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665EA4" w:rsidRPr="009E09ED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260" w:type="dxa"/>
          </w:tcPr>
          <w:p w:rsidR="00665EA4" w:rsidRPr="00DD5DD4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  <w:tc>
          <w:tcPr>
            <w:tcW w:w="1620" w:type="dxa"/>
          </w:tcPr>
          <w:p w:rsidR="00665EA4" w:rsidRPr="0022340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30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A434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900" w:type="dxa"/>
          </w:tcPr>
          <w:p w:rsidR="00665EA4" w:rsidRPr="00E452D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665EA4" w:rsidRPr="004240F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665EA4" w:rsidRPr="009E09ED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260" w:type="dxa"/>
          </w:tcPr>
          <w:p w:rsidR="00665EA4" w:rsidRPr="00DD5DD4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665EA4" w:rsidRPr="0022340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 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第十一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35444F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665EA4" w:rsidRPr="00A51A90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51A90">
              <w:rPr>
                <w:rFonts w:ascii="宋体" w:eastAsia="宋体" w:hAnsi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665EA4" w:rsidRPr="004240F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665EA4" w:rsidRPr="009E09ED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260" w:type="dxa"/>
          </w:tcPr>
          <w:p w:rsidR="00665EA4" w:rsidRPr="00DD5DD4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  <w:tc>
          <w:tcPr>
            <w:tcW w:w="1620" w:type="dxa"/>
          </w:tcPr>
          <w:p w:rsidR="00665EA4" w:rsidRPr="0022340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</w:t>
            </w:r>
          </w:p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第十二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35444F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900" w:type="dxa"/>
          </w:tcPr>
          <w:p w:rsidR="00665EA4" w:rsidRPr="00E452D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665EA4" w:rsidRPr="004240F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665EA4" w:rsidRPr="0035444F" w:rsidRDefault="00665EA4" w:rsidP="003A085B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5444F">
              <w:rPr>
                <w:rFonts w:ascii="宋体" w:eastAsia="宋体" w:hAnsi="宋体" w:cs="宋体" w:hint="eastAsia"/>
                <w:sz w:val="18"/>
                <w:szCs w:val="18"/>
              </w:rPr>
              <w:t>科学社会主义理论实践</w:t>
            </w:r>
          </w:p>
        </w:tc>
        <w:tc>
          <w:tcPr>
            <w:tcW w:w="1260" w:type="dxa"/>
          </w:tcPr>
          <w:p w:rsidR="00665EA4" w:rsidRPr="004528C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665EA4" w:rsidRPr="0022340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21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第十三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35444F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900" w:type="dxa"/>
          </w:tcPr>
          <w:p w:rsidR="00665EA4" w:rsidRPr="00936F5C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F5C">
              <w:rPr>
                <w:rFonts w:ascii="宋体" w:eastAsia="宋体" w:hAnsi="宋体" w:hint="eastAsia"/>
                <w:sz w:val="18"/>
                <w:szCs w:val="18"/>
              </w:rPr>
              <w:t>医学文献检索</w:t>
            </w:r>
          </w:p>
        </w:tc>
        <w:tc>
          <w:tcPr>
            <w:tcW w:w="1260" w:type="dxa"/>
          </w:tcPr>
          <w:p w:rsidR="00665EA4" w:rsidRPr="004240F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665EA4" w:rsidRPr="0035444F" w:rsidRDefault="00665EA4" w:rsidP="003A085B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5444F">
              <w:rPr>
                <w:rFonts w:ascii="宋体" w:eastAsia="宋体" w:hAnsi="宋体" w:cs="宋体" w:hint="eastAsia"/>
                <w:sz w:val="18"/>
                <w:szCs w:val="18"/>
              </w:rPr>
              <w:t>科学社会主义理论实践</w:t>
            </w:r>
          </w:p>
        </w:tc>
        <w:tc>
          <w:tcPr>
            <w:tcW w:w="1260" w:type="dxa"/>
          </w:tcPr>
          <w:p w:rsidR="00665EA4" w:rsidRPr="004528C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自然辩证法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23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 -5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28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第十四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900" w:type="dxa"/>
          </w:tcPr>
          <w:p w:rsidR="00665EA4" w:rsidRPr="00E452D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665EA4" w:rsidRPr="0035444F" w:rsidRDefault="00665EA4" w:rsidP="003A085B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5444F">
              <w:rPr>
                <w:rFonts w:ascii="宋体" w:eastAsia="宋体" w:hAnsi="宋体" w:cs="宋体" w:hint="eastAsia"/>
                <w:sz w:val="18"/>
                <w:szCs w:val="18"/>
              </w:rPr>
              <w:t>科学社会主义理论实践</w:t>
            </w:r>
          </w:p>
        </w:tc>
        <w:tc>
          <w:tcPr>
            <w:tcW w:w="1260" w:type="dxa"/>
          </w:tcPr>
          <w:p w:rsidR="00665EA4" w:rsidRPr="004528C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自然辩证法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30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 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第十五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665EA4" w:rsidRPr="00A51A90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51A90">
              <w:rPr>
                <w:rFonts w:ascii="宋体" w:eastAsia="宋体" w:hAnsi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665EA4" w:rsidRPr="00105E46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5E46">
              <w:rPr>
                <w:rFonts w:ascii="宋体" w:eastAsia="宋体" w:hAnsi="宋体" w:cs="宋体" w:hint="eastAsia"/>
                <w:sz w:val="18"/>
                <w:szCs w:val="18"/>
              </w:rPr>
              <w:t>分子生物学</w:t>
            </w:r>
          </w:p>
        </w:tc>
        <w:tc>
          <w:tcPr>
            <w:tcW w:w="1260" w:type="dxa"/>
          </w:tcPr>
          <w:p w:rsidR="00665EA4" w:rsidRPr="004528C7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自然辩证法</w:t>
            </w: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 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11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六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900" w:type="dxa"/>
          </w:tcPr>
          <w:p w:rsidR="00665EA4" w:rsidRPr="00E452DA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665EA4" w:rsidRPr="00A51A90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5EA4" w:rsidRPr="00936F5C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13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18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第十七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082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900" w:type="dxa"/>
          </w:tcPr>
          <w:p w:rsidR="00665EA4" w:rsidRPr="00936F5C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F5C">
              <w:rPr>
                <w:rFonts w:ascii="宋体" w:eastAsia="宋体" w:hAnsi="宋体" w:hint="eastAsia"/>
                <w:sz w:val="18"/>
                <w:szCs w:val="18"/>
              </w:rPr>
              <w:t>医学文献检索</w:t>
            </w:r>
          </w:p>
        </w:tc>
        <w:tc>
          <w:tcPr>
            <w:tcW w:w="1260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665EA4" w:rsidRPr="00A51A90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51A90">
              <w:rPr>
                <w:rFonts w:ascii="宋体" w:eastAsia="宋体" w:hAnsi="宋体" w:cs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1620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65EA4" w:rsidRPr="00895B3C" w:rsidTr="00FF3D5F">
        <w:tc>
          <w:tcPr>
            <w:tcW w:w="1188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20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- 6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</w:rPr>
              <w:t>24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006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第十八周</w:t>
            </w:r>
          </w:p>
        </w:tc>
        <w:tc>
          <w:tcPr>
            <w:tcW w:w="1082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900" w:type="dxa"/>
          </w:tcPr>
          <w:p w:rsidR="00665EA4" w:rsidRPr="00936F5C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36F5C">
              <w:rPr>
                <w:rFonts w:ascii="宋体" w:eastAsia="宋体" w:hAnsi="宋体" w:cs="宋体" w:hint="eastAsia"/>
                <w:sz w:val="18"/>
                <w:szCs w:val="18"/>
              </w:rPr>
              <w:t>医学文献检索</w:t>
            </w:r>
          </w:p>
        </w:tc>
        <w:tc>
          <w:tcPr>
            <w:tcW w:w="1440" w:type="dxa"/>
          </w:tcPr>
          <w:p w:rsidR="00665EA4" w:rsidRPr="00A51A90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51A90">
              <w:rPr>
                <w:rFonts w:ascii="宋体" w:eastAsia="宋体" w:hAnsi="宋体" w:cs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665EA4" w:rsidRPr="00294EE3" w:rsidRDefault="00665EA4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665EA4" w:rsidRPr="00750539" w:rsidRDefault="00665EA4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65EA4" w:rsidRPr="003A42BF" w:rsidRDefault="00665EA4" w:rsidP="00AB7B0C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 w:rsidRPr="003A42BF">
        <w:rPr>
          <w:rFonts w:ascii="宋体" w:eastAsia="宋体" w:hAnsi="宋体" w:hint="eastAsia"/>
          <w:b/>
          <w:sz w:val="24"/>
          <w:szCs w:val="24"/>
        </w:rPr>
        <w:t>注意事项：</w:t>
      </w:r>
    </w:p>
    <w:p w:rsidR="00665EA4" w:rsidRDefault="00665EA4" w:rsidP="00F56DD9">
      <w:pPr>
        <w:ind w:firstLineChars="50" w:firstLine="31680"/>
        <w:rPr>
          <w:sz w:val="21"/>
          <w:szCs w:val="21"/>
        </w:rPr>
      </w:pPr>
      <w:r>
        <w:rPr>
          <w:rFonts w:hint="eastAsia"/>
          <w:sz w:val="21"/>
          <w:szCs w:val="21"/>
        </w:rPr>
        <w:t>上课时间：上午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30——11:30</w:t>
      </w:r>
      <w:r>
        <w:rPr>
          <w:rFonts w:hint="eastAsia"/>
          <w:sz w:val="21"/>
          <w:szCs w:val="21"/>
        </w:rPr>
        <w:t>，下午</w:t>
      </w:r>
      <w:r>
        <w:rPr>
          <w:sz w:val="21"/>
          <w:szCs w:val="21"/>
        </w:rPr>
        <w:t>2:00——5:00</w:t>
      </w:r>
    </w:p>
    <w:p w:rsidR="00665EA4" w:rsidRDefault="00665EA4" w:rsidP="00A718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上课地点：南京医科大学江宁校区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（明达楼</w:t>
      </w:r>
      <w:r>
        <w:rPr>
          <w:sz w:val="21"/>
          <w:szCs w:val="21"/>
        </w:rPr>
        <w:t xml:space="preserve"> 215</w:t>
      </w:r>
      <w:r>
        <w:rPr>
          <w:rFonts w:hint="eastAsia"/>
          <w:sz w:val="21"/>
          <w:szCs w:val="21"/>
        </w:rPr>
        <w:t>）</w:t>
      </w:r>
    </w:p>
    <w:p w:rsidR="00665EA4" w:rsidRDefault="00665EA4" w:rsidP="00A71804">
      <w:pPr>
        <w:rPr>
          <w:sz w:val="21"/>
          <w:szCs w:val="21"/>
        </w:rPr>
      </w:pPr>
    </w:p>
    <w:p w:rsidR="00665EA4" w:rsidRDefault="00665EA4" w:rsidP="00A71804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</w:t>
      </w:r>
      <w:r>
        <w:rPr>
          <w:rFonts w:hint="eastAsia"/>
          <w:sz w:val="21"/>
          <w:szCs w:val="21"/>
        </w:rPr>
        <w:t>研究生院</w:t>
      </w:r>
    </w:p>
    <w:p w:rsidR="00665EA4" w:rsidRDefault="00665EA4" w:rsidP="00A71804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2016-3-8</w:t>
      </w:r>
    </w:p>
    <w:p w:rsidR="00665EA4" w:rsidRDefault="00665EA4" w:rsidP="00A71804">
      <w:pPr>
        <w:rPr>
          <w:sz w:val="21"/>
          <w:szCs w:val="21"/>
        </w:rPr>
      </w:pPr>
    </w:p>
    <w:p w:rsidR="00665EA4" w:rsidRPr="007B13A0" w:rsidRDefault="00665EA4" w:rsidP="007B13A0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</w:t>
      </w:r>
    </w:p>
    <w:sectPr w:rsidR="00665EA4" w:rsidRPr="007B13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A4" w:rsidRDefault="00665EA4">
      <w:r>
        <w:separator/>
      </w:r>
    </w:p>
  </w:endnote>
  <w:endnote w:type="continuationSeparator" w:id="0">
    <w:p w:rsidR="00665EA4" w:rsidRDefault="00665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仿宋_GB2312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A4" w:rsidRDefault="00665EA4">
      <w:r>
        <w:separator/>
      </w:r>
    </w:p>
  </w:footnote>
  <w:footnote w:type="continuationSeparator" w:id="0">
    <w:p w:rsidR="00665EA4" w:rsidRDefault="00665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051D"/>
    <w:rsid w:val="0000534B"/>
    <w:rsid w:val="000062E7"/>
    <w:rsid w:val="00014F08"/>
    <w:rsid w:val="00023D78"/>
    <w:rsid w:val="00073AAB"/>
    <w:rsid w:val="00075BD3"/>
    <w:rsid w:val="00076DCB"/>
    <w:rsid w:val="00080F8A"/>
    <w:rsid w:val="000851B9"/>
    <w:rsid w:val="000A68FC"/>
    <w:rsid w:val="000C244F"/>
    <w:rsid w:val="000D4E53"/>
    <w:rsid w:val="000D731E"/>
    <w:rsid w:val="000E3072"/>
    <w:rsid w:val="00105E46"/>
    <w:rsid w:val="00111EA0"/>
    <w:rsid w:val="0011655E"/>
    <w:rsid w:val="001341C2"/>
    <w:rsid w:val="00136245"/>
    <w:rsid w:val="001379AE"/>
    <w:rsid w:val="00142148"/>
    <w:rsid w:val="00164BD8"/>
    <w:rsid w:val="00165517"/>
    <w:rsid w:val="0018695F"/>
    <w:rsid w:val="001F57A2"/>
    <w:rsid w:val="0021410C"/>
    <w:rsid w:val="002141EC"/>
    <w:rsid w:val="0022340A"/>
    <w:rsid w:val="00234405"/>
    <w:rsid w:val="002942DB"/>
    <w:rsid w:val="00294EE3"/>
    <w:rsid w:val="002A2985"/>
    <w:rsid w:val="002B6A3B"/>
    <w:rsid w:val="00323B43"/>
    <w:rsid w:val="00334042"/>
    <w:rsid w:val="0035444F"/>
    <w:rsid w:val="003615B7"/>
    <w:rsid w:val="003642DD"/>
    <w:rsid w:val="00370E65"/>
    <w:rsid w:val="003849C3"/>
    <w:rsid w:val="00387EA9"/>
    <w:rsid w:val="003A085B"/>
    <w:rsid w:val="003A42BF"/>
    <w:rsid w:val="003B0829"/>
    <w:rsid w:val="003B7664"/>
    <w:rsid w:val="003C191D"/>
    <w:rsid w:val="003D37D8"/>
    <w:rsid w:val="003D511D"/>
    <w:rsid w:val="00400193"/>
    <w:rsid w:val="00400A21"/>
    <w:rsid w:val="004018ED"/>
    <w:rsid w:val="00412A0D"/>
    <w:rsid w:val="00422A5C"/>
    <w:rsid w:val="004240F7"/>
    <w:rsid w:val="00426133"/>
    <w:rsid w:val="004358AB"/>
    <w:rsid w:val="004528C7"/>
    <w:rsid w:val="004549C8"/>
    <w:rsid w:val="00470BA4"/>
    <w:rsid w:val="00477D24"/>
    <w:rsid w:val="00480A85"/>
    <w:rsid w:val="004954B1"/>
    <w:rsid w:val="00496CAA"/>
    <w:rsid w:val="004B2139"/>
    <w:rsid w:val="004D0A64"/>
    <w:rsid w:val="004D1983"/>
    <w:rsid w:val="004D4A72"/>
    <w:rsid w:val="004F2CBD"/>
    <w:rsid w:val="00505647"/>
    <w:rsid w:val="00513EAD"/>
    <w:rsid w:val="0053240E"/>
    <w:rsid w:val="00580DFC"/>
    <w:rsid w:val="005A7415"/>
    <w:rsid w:val="005B098C"/>
    <w:rsid w:val="005E54D0"/>
    <w:rsid w:val="005F4119"/>
    <w:rsid w:val="005F59EE"/>
    <w:rsid w:val="00605B5D"/>
    <w:rsid w:val="00607F95"/>
    <w:rsid w:val="006131D0"/>
    <w:rsid w:val="00613575"/>
    <w:rsid w:val="00613AB2"/>
    <w:rsid w:val="00617503"/>
    <w:rsid w:val="00637C66"/>
    <w:rsid w:val="006413C5"/>
    <w:rsid w:val="00661461"/>
    <w:rsid w:val="00665334"/>
    <w:rsid w:val="00665EA4"/>
    <w:rsid w:val="006670DD"/>
    <w:rsid w:val="006925F9"/>
    <w:rsid w:val="00725038"/>
    <w:rsid w:val="00750539"/>
    <w:rsid w:val="00754F33"/>
    <w:rsid w:val="007551D8"/>
    <w:rsid w:val="00756D0B"/>
    <w:rsid w:val="00777838"/>
    <w:rsid w:val="00777C37"/>
    <w:rsid w:val="00791AF1"/>
    <w:rsid w:val="007B13A0"/>
    <w:rsid w:val="007B3CB9"/>
    <w:rsid w:val="00805FF0"/>
    <w:rsid w:val="0081737C"/>
    <w:rsid w:val="00820337"/>
    <w:rsid w:val="008239E1"/>
    <w:rsid w:val="00827677"/>
    <w:rsid w:val="00827760"/>
    <w:rsid w:val="008519B6"/>
    <w:rsid w:val="00895B3C"/>
    <w:rsid w:val="008B28E8"/>
    <w:rsid w:val="008B7726"/>
    <w:rsid w:val="008F1140"/>
    <w:rsid w:val="009006A0"/>
    <w:rsid w:val="009032E6"/>
    <w:rsid w:val="0090405E"/>
    <w:rsid w:val="00936F5C"/>
    <w:rsid w:val="00937437"/>
    <w:rsid w:val="009451D3"/>
    <w:rsid w:val="009506F8"/>
    <w:rsid w:val="00966C04"/>
    <w:rsid w:val="0097629C"/>
    <w:rsid w:val="009852ED"/>
    <w:rsid w:val="00985DF0"/>
    <w:rsid w:val="009917D3"/>
    <w:rsid w:val="00991839"/>
    <w:rsid w:val="009A7338"/>
    <w:rsid w:val="009B290A"/>
    <w:rsid w:val="009C3B6F"/>
    <w:rsid w:val="009C6C14"/>
    <w:rsid w:val="009D55CB"/>
    <w:rsid w:val="009E09ED"/>
    <w:rsid w:val="009E37C7"/>
    <w:rsid w:val="009E3F89"/>
    <w:rsid w:val="00A0332E"/>
    <w:rsid w:val="00A0630F"/>
    <w:rsid w:val="00A40BF3"/>
    <w:rsid w:val="00A40CDB"/>
    <w:rsid w:val="00A43439"/>
    <w:rsid w:val="00A51A90"/>
    <w:rsid w:val="00A543BF"/>
    <w:rsid w:val="00A65E59"/>
    <w:rsid w:val="00A66486"/>
    <w:rsid w:val="00A71804"/>
    <w:rsid w:val="00A80A4C"/>
    <w:rsid w:val="00AA223D"/>
    <w:rsid w:val="00AA5EB7"/>
    <w:rsid w:val="00AB40B6"/>
    <w:rsid w:val="00AB7B0C"/>
    <w:rsid w:val="00AC2C30"/>
    <w:rsid w:val="00AD050D"/>
    <w:rsid w:val="00AF0E2B"/>
    <w:rsid w:val="00B2698A"/>
    <w:rsid w:val="00B372C5"/>
    <w:rsid w:val="00B37740"/>
    <w:rsid w:val="00B55E4B"/>
    <w:rsid w:val="00B6398C"/>
    <w:rsid w:val="00B722B2"/>
    <w:rsid w:val="00B85BA9"/>
    <w:rsid w:val="00BF5D33"/>
    <w:rsid w:val="00C12BDD"/>
    <w:rsid w:val="00C43B47"/>
    <w:rsid w:val="00C50EF2"/>
    <w:rsid w:val="00C57D0C"/>
    <w:rsid w:val="00C6333D"/>
    <w:rsid w:val="00C65E75"/>
    <w:rsid w:val="00C71959"/>
    <w:rsid w:val="00CB755C"/>
    <w:rsid w:val="00CC3314"/>
    <w:rsid w:val="00CF06C8"/>
    <w:rsid w:val="00CF1850"/>
    <w:rsid w:val="00D2209D"/>
    <w:rsid w:val="00D24254"/>
    <w:rsid w:val="00D31D50"/>
    <w:rsid w:val="00D33054"/>
    <w:rsid w:val="00D330EE"/>
    <w:rsid w:val="00D448B6"/>
    <w:rsid w:val="00D63120"/>
    <w:rsid w:val="00D9176D"/>
    <w:rsid w:val="00D973D5"/>
    <w:rsid w:val="00DA430E"/>
    <w:rsid w:val="00DC02B6"/>
    <w:rsid w:val="00DD2DC4"/>
    <w:rsid w:val="00DD5DD4"/>
    <w:rsid w:val="00DE1128"/>
    <w:rsid w:val="00DE2A63"/>
    <w:rsid w:val="00DF36F7"/>
    <w:rsid w:val="00E03D79"/>
    <w:rsid w:val="00E0438D"/>
    <w:rsid w:val="00E053C8"/>
    <w:rsid w:val="00E20DD2"/>
    <w:rsid w:val="00E452DA"/>
    <w:rsid w:val="00E51CBE"/>
    <w:rsid w:val="00E714D7"/>
    <w:rsid w:val="00E80731"/>
    <w:rsid w:val="00E87281"/>
    <w:rsid w:val="00EA331C"/>
    <w:rsid w:val="00EA63F8"/>
    <w:rsid w:val="00EC03D9"/>
    <w:rsid w:val="00EE18BA"/>
    <w:rsid w:val="00EE2E64"/>
    <w:rsid w:val="00F07B4E"/>
    <w:rsid w:val="00F13E7B"/>
    <w:rsid w:val="00F34E59"/>
    <w:rsid w:val="00F37DB1"/>
    <w:rsid w:val="00F52A56"/>
    <w:rsid w:val="00F56DD9"/>
    <w:rsid w:val="00F7664E"/>
    <w:rsid w:val="00F9733D"/>
    <w:rsid w:val="00FA5AD5"/>
    <w:rsid w:val="00FA5DA2"/>
    <w:rsid w:val="00FB6B0E"/>
    <w:rsid w:val="00FB71BB"/>
    <w:rsid w:val="00FC20C6"/>
    <w:rsid w:val="00FC350B"/>
    <w:rsid w:val="00FC537D"/>
    <w:rsid w:val="00FD70FF"/>
    <w:rsid w:val="00FD711D"/>
    <w:rsid w:val="00FF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73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70DD"/>
    <w:rPr>
      <w:rFonts w:ascii="Tahoma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73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70DD"/>
    <w:rPr>
      <w:rFonts w:ascii="Tahoma" w:hAnsi="Tahoma" w:cs="Tahoma"/>
      <w:kern w:val="0"/>
      <w:sz w:val="18"/>
      <w:szCs w:val="18"/>
    </w:rPr>
  </w:style>
  <w:style w:type="table" w:styleId="TableGrid">
    <w:name w:val="Table Grid"/>
    <w:basedOn w:val="TableNormal"/>
    <w:uiPriority w:val="99"/>
    <w:locked/>
    <w:rsid w:val="0081737C"/>
    <w:pPr>
      <w:adjustRightInd w:val="0"/>
      <w:snapToGrid w:val="0"/>
      <w:spacing w:after="20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A42BF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7B13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740"/>
    <w:rPr>
      <w:rFonts w:ascii="Tahoma" w:hAnsi="Tahoma" w:cs="Tahoma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1</Pages>
  <Words>150</Words>
  <Characters>859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Skyfree</cp:lastModifiedBy>
  <cp:revision>41</cp:revision>
  <cp:lastPrinted>2016-03-08T07:19:00Z</cp:lastPrinted>
  <dcterms:created xsi:type="dcterms:W3CDTF">2008-09-11T17:20:00Z</dcterms:created>
  <dcterms:modified xsi:type="dcterms:W3CDTF">2016-03-22T07:15:00Z</dcterms:modified>
</cp:coreProperties>
</file>